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黑体" w:hAnsi="黑体" w:eastAsia="黑体" w:cs="黑体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79" w:afterLines="30"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职称评审岗位确认表</w:t>
      </w:r>
    </w:p>
    <w:tbl>
      <w:tblPr>
        <w:tblStyle w:val="6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119"/>
        <w:gridCol w:w="1113"/>
        <w:gridCol w:w="1388"/>
        <w:gridCol w:w="1306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4" w:hRule="atLeast"/>
        </w:trPr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汉仪细圆B5" w:hAnsi="汉仪细圆B5" w:eastAsia="汉仪细圆B5" w:cs="汉仪细圆B5"/>
                <w:sz w:val="28"/>
                <w:szCs w:val="28"/>
                <w:vertAlign w:val="baseline"/>
                <w:lang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申评职称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编配情况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编制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8" w:hRule="atLeast"/>
        </w:trPr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及时间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0000.00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0" w:hRule="atLeast"/>
        </w:trPr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申评职称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或正高级工程师</w:t>
            </w:r>
          </w:p>
        </w:tc>
        <w:tc>
          <w:tcPr>
            <w:tcW w:w="13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空缺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</w:trPr>
        <w:tc>
          <w:tcPr>
            <w:tcW w:w="47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现工作单位及职务（职称）</w:t>
            </w:r>
          </w:p>
        </w:tc>
        <w:tc>
          <w:tcPr>
            <w:tcW w:w="42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汉仪细圆B5" w:hAnsi="汉仪细圆B5" w:eastAsia="汉仪细圆B5" w:cs="汉仪细圆B5"/>
                <w:sz w:val="28"/>
                <w:szCs w:val="28"/>
                <w:vertAlign w:val="baseline"/>
                <w:lang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（单位全称）科长、工程师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汉仪细圆B5" w:hAnsi="汉仪细圆B5" w:eastAsia="汉仪细圆B5" w:cs="汉仪细圆B5"/>
                <w:sz w:val="28"/>
                <w:szCs w:val="28"/>
                <w:vertAlign w:val="baseline"/>
                <w:lang w:eastAsia="zh-CN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（单位全称）工程师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74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74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注：此表用于事业单位在编在岗人员。</w:t>
      </w:r>
    </w:p>
    <w:sectPr>
      <w:pgSz w:w="11906" w:h="16838"/>
      <w:pgMar w:top="1967" w:right="1474" w:bottom="1446" w:left="1588" w:header="851" w:footer="104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细圆B5">
    <w:altName w:val="Noto Serif CJK JP SemiBold"/>
    <w:panose1 w:val="02010600000101010101"/>
    <w:charset w:val="00"/>
    <w:family w:val="auto"/>
    <w:pitch w:val="default"/>
    <w:sig w:usb0="00000000" w:usb1="00000000" w:usb2="00000002" w:usb3="00000000" w:csb0="001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erif CJK JP SemiBold">
    <w:panose1 w:val="02020600000000000000"/>
    <w:charset w:val="86"/>
    <w:family w:val="auto"/>
    <w:pitch w:val="default"/>
    <w:sig w:usb0="30000083" w:usb1="2BDF3C10" w:usb2="00000016" w:usb3="00000000" w:csb0="602E0107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10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true"/>
  <w:drawingGridHorizontalSpacing w:val="308"/>
  <w:drawingGridVerticalSpacing w:val="295"/>
  <w:displayHorizontalDrawingGridEvery w:val="1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72653D56"/>
    <w:rsid w:val="00330861"/>
    <w:rsid w:val="0061793C"/>
    <w:rsid w:val="00E0561F"/>
    <w:rsid w:val="01043138"/>
    <w:rsid w:val="01E7750C"/>
    <w:rsid w:val="03B11A9D"/>
    <w:rsid w:val="04B0246E"/>
    <w:rsid w:val="05C71188"/>
    <w:rsid w:val="065A6178"/>
    <w:rsid w:val="06FBFC0A"/>
    <w:rsid w:val="07020F0F"/>
    <w:rsid w:val="07541C13"/>
    <w:rsid w:val="08186A60"/>
    <w:rsid w:val="0BD9237C"/>
    <w:rsid w:val="0CFE4E15"/>
    <w:rsid w:val="0EA26202"/>
    <w:rsid w:val="0F6D49F0"/>
    <w:rsid w:val="11250D8F"/>
    <w:rsid w:val="13D33304"/>
    <w:rsid w:val="144C2124"/>
    <w:rsid w:val="155976E3"/>
    <w:rsid w:val="16E24019"/>
    <w:rsid w:val="18BD71C7"/>
    <w:rsid w:val="1A0D2313"/>
    <w:rsid w:val="1A6361D9"/>
    <w:rsid w:val="1B3020AA"/>
    <w:rsid w:val="1B486B8B"/>
    <w:rsid w:val="1B4F5986"/>
    <w:rsid w:val="1D521D8F"/>
    <w:rsid w:val="1E3267FD"/>
    <w:rsid w:val="1E4A7F3A"/>
    <w:rsid w:val="1FC15723"/>
    <w:rsid w:val="1FD75AEC"/>
    <w:rsid w:val="1FFFC00E"/>
    <w:rsid w:val="20550044"/>
    <w:rsid w:val="236C162A"/>
    <w:rsid w:val="23DD43E4"/>
    <w:rsid w:val="23F78A25"/>
    <w:rsid w:val="25DC6129"/>
    <w:rsid w:val="265C66B4"/>
    <w:rsid w:val="290A28D1"/>
    <w:rsid w:val="293E30BA"/>
    <w:rsid w:val="29AE0DEF"/>
    <w:rsid w:val="2A0321A1"/>
    <w:rsid w:val="2C0E7654"/>
    <w:rsid w:val="2D090B71"/>
    <w:rsid w:val="2D140142"/>
    <w:rsid w:val="2E020D89"/>
    <w:rsid w:val="2E814EDA"/>
    <w:rsid w:val="2FFE074E"/>
    <w:rsid w:val="30F12E11"/>
    <w:rsid w:val="31556AE8"/>
    <w:rsid w:val="32FB1A0A"/>
    <w:rsid w:val="33F73CD2"/>
    <w:rsid w:val="34C50171"/>
    <w:rsid w:val="35277F49"/>
    <w:rsid w:val="3572573D"/>
    <w:rsid w:val="3625596E"/>
    <w:rsid w:val="363D3C9A"/>
    <w:rsid w:val="367F5386"/>
    <w:rsid w:val="386E78AD"/>
    <w:rsid w:val="38FE3710"/>
    <w:rsid w:val="391F0440"/>
    <w:rsid w:val="39255B4E"/>
    <w:rsid w:val="398C67F7"/>
    <w:rsid w:val="3A281EF8"/>
    <w:rsid w:val="3BEE5FE1"/>
    <w:rsid w:val="3C284EC1"/>
    <w:rsid w:val="3C5C6D2A"/>
    <w:rsid w:val="3C697EA9"/>
    <w:rsid w:val="3C9A6F31"/>
    <w:rsid w:val="3D847097"/>
    <w:rsid w:val="3DD209D6"/>
    <w:rsid w:val="3DDF0D0F"/>
    <w:rsid w:val="3E7A05BD"/>
    <w:rsid w:val="3F8D7751"/>
    <w:rsid w:val="416702DC"/>
    <w:rsid w:val="424B4616"/>
    <w:rsid w:val="43AB7211"/>
    <w:rsid w:val="43D17451"/>
    <w:rsid w:val="45B71977"/>
    <w:rsid w:val="469943E1"/>
    <w:rsid w:val="46A55C75"/>
    <w:rsid w:val="481A57D7"/>
    <w:rsid w:val="487D16AC"/>
    <w:rsid w:val="48E97095"/>
    <w:rsid w:val="4A253478"/>
    <w:rsid w:val="4C3B7B29"/>
    <w:rsid w:val="4C765BEE"/>
    <w:rsid w:val="4C8E5CA5"/>
    <w:rsid w:val="4CD447B5"/>
    <w:rsid w:val="4D2173E2"/>
    <w:rsid w:val="4D233F9A"/>
    <w:rsid w:val="4D714DAD"/>
    <w:rsid w:val="4DB04E83"/>
    <w:rsid w:val="4DBF3E19"/>
    <w:rsid w:val="4E373307"/>
    <w:rsid w:val="4F953158"/>
    <w:rsid w:val="4FE75B49"/>
    <w:rsid w:val="515A2406"/>
    <w:rsid w:val="516A26A0"/>
    <w:rsid w:val="51704512"/>
    <w:rsid w:val="553539DB"/>
    <w:rsid w:val="574249B5"/>
    <w:rsid w:val="57A646D9"/>
    <w:rsid w:val="59404AD9"/>
    <w:rsid w:val="5949084D"/>
    <w:rsid w:val="59BDA6BD"/>
    <w:rsid w:val="5A360971"/>
    <w:rsid w:val="5B26414C"/>
    <w:rsid w:val="5BFD55F8"/>
    <w:rsid w:val="5C7B4655"/>
    <w:rsid w:val="5D0A22B2"/>
    <w:rsid w:val="5D432A17"/>
    <w:rsid w:val="5DAC0B3F"/>
    <w:rsid w:val="5E715BCB"/>
    <w:rsid w:val="5ECF671B"/>
    <w:rsid w:val="5EEC0A66"/>
    <w:rsid w:val="5EFB11F7"/>
    <w:rsid w:val="5F6C1307"/>
    <w:rsid w:val="607D670A"/>
    <w:rsid w:val="61A47FD0"/>
    <w:rsid w:val="62DE1443"/>
    <w:rsid w:val="6539648D"/>
    <w:rsid w:val="65490238"/>
    <w:rsid w:val="665074BD"/>
    <w:rsid w:val="665541AD"/>
    <w:rsid w:val="66CF38B7"/>
    <w:rsid w:val="67AC2441"/>
    <w:rsid w:val="685F3DFB"/>
    <w:rsid w:val="68E92303"/>
    <w:rsid w:val="69123E71"/>
    <w:rsid w:val="69DC353A"/>
    <w:rsid w:val="6B00369D"/>
    <w:rsid w:val="6B8A44FA"/>
    <w:rsid w:val="6BAC37B5"/>
    <w:rsid w:val="6BDC24C0"/>
    <w:rsid w:val="6E815F40"/>
    <w:rsid w:val="70776C11"/>
    <w:rsid w:val="70967099"/>
    <w:rsid w:val="72653D56"/>
    <w:rsid w:val="72B953FC"/>
    <w:rsid w:val="73496055"/>
    <w:rsid w:val="7511200C"/>
    <w:rsid w:val="752C20C8"/>
    <w:rsid w:val="75316E5A"/>
    <w:rsid w:val="75C77D48"/>
    <w:rsid w:val="792C44AC"/>
    <w:rsid w:val="799C8C53"/>
    <w:rsid w:val="7B571C68"/>
    <w:rsid w:val="7BEB586E"/>
    <w:rsid w:val="7CE9E3E3"/>
    <w:rsid w:val="7CFF0317"/>
    <w:rsid w:val="7D684ECB"/>
    <w:rsid w:val="7DDD80E0"/>
    <w:rsid w:val="7F5FB3B6"/>
    <w:rsid w:val="7F731AA8"/>
    <w:rsid w:val="7FDFF721"/>
    <w:rsid w:val="7FF7FDC0"/>
    <w:rsid w:val="BFEFE38C"/>
    <w:rsid w:val="CAD66E37"/>
    <w:rsid w:val="CBF90BF9"/>
    <w:rsid w:val="CDFB8706"/>
    <w:rsid w:val="DEF3917A"/>
    <w:rsid w:val="EE96EB36"/>
    <w:rsid w:val="F5D98EF0"/>
    <w:rsid w:val="F97B2174"/>
    <w:rsid w:val="F9A7AEA9"/>
    <w:rsid w:val="FDEFA06F"/>
    <w:rsid w:val="FFC9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750"/>
    </w:pPr>
    <w:rPr>
      <w:rFonts w:ascii="宋体" w:hAnsi="宋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paragraph" w:customStyle="1" w:styleId="10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enovo/C:\Program%20Files%20(x86)\kingsoft\WPS%20Office\11.8.2.8411\office6\mui\zh_CN\templates\wps\standard%20official%20document\referrals%20to%20a%20single%20chapter%20issued%20stamp%20(up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referrals to a single chapter issued stamp (upstream).wpt</Template>
  <Company>其他</Company>
  <Pages>4</Pages>
  <Words>705</Words>
  <Characters>741</Characters>
  <Lines>8</Lines>
  <Paragraphs>2</Paragraphs>
  <TotalTime>5</TotalTime>
  <ScaleCrop>false</ScaleCrop>
  <LinksUpToDate>false</LinksUpToDate>
  <CharactersWithSpaces>1003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2021-08-27T06:37:00Z</dcterms:created>
  <dc:creator>Administrator</dc:creator>
  <cp:lastModifiedBy>greatwall</cp:lastModifiedBy>
  <cp:lastPrinted>2024-03-19T23:52:00Z</cp:lastPrinted>
  <dcterms:modified xsi:type="dcterms:W3CDTF">2024-07-03T08:26:28Z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公文模板版本">
    <vt:lpwstr>20190329</vt:lpwstr>
  </property>
</Properties>
</file>